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151F" w14:textId="3ED6F2C8" w:rsidR="00760853" w:rsidRPr="00760853" w:rsidRDefault="00760853">
      <w:pPr>
        <w:rPr>
          <w:sz w:val="2"/>
          <w:szCs w:val="4"/>
        </w:rPr>
      </w:pPr>
    </w:p>
    <w:tbl>
      <w:tblPr>
        <w:tblW w:w="4904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56"/>
        <w:gridCol w:w="4406"/>
        <w:gridCol w:w="394"/>
        <w:gridCol w:w="525"/>
        <w:gridCol w:w="4712"/>
      </w:tblGrid>
      <w:tr w:rsidR="00070AEC" w:rsidRPr="00070AEC" w14:paraId="311DDBFB" w14:textId="77777777" w:rsidTr="00362E95">
        <w:trPr>
          <w:trHeight w:val="605"/>
        </w:trPr>
        <w:tc>
          <w:tcPr>
            <w:tcW w:w="10593" w:type="dxa"/>
            <w:gridSpan w:val="5"/>
          </w:tcPr>
          <w:p w14:paraId="491B37B4" w14:textId="77777777" w:rsidR="00C70C15" w:rsidRPr="007E31A3" w:rsidRDefault="00C70C15" w:rsidP="007E31A3">
            <w:pPr>
              <w:pStyle w:val="Heading1"/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36583619" wp14:editId="52C96C86">
                  <wp:extent cx="1485900" cy="1485900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4CE61" w14:textId="7C8C3AF1" w:rsidR="00C70C15" w:rsidRPr="00C64972" w:rsidRDefault="00C64972" w:rsidP="007E31A3">
            <w:pPr>
              <w:pStyle w:val="Heading1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DANH</w:t>
            </w:r>
            <w:r>
              <w:rPr>
                <w:rFonts w:ascii="Times New Roman" w:hAnsi="Times New Roman"/>
                <w:lang w:val="vi-VN"/>
              </w:rPr>
              <w:t xml:space="preserve"> MỤC GIỚI THIỆU SÁCH</w:t>
            </w:r>
          </w:p>
          <w:p w14:paraId="68DE3ED8" w14:textId="122B74D6" w:rsidR="00C70C15" w:rsidRPr="00CF05C8" w:rsidRDefault="00C64972" w:rsidP="007E31A3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05C8">
              <w:rPr>
                <w:rFonts w:ascii="Times New Roman" w:hAnsi="Times New Roman"/>
                <w:sz w:val="28"/>
                <w:szCs w:val="28"/>
                <w:lang w:val="vi-VN"/>
              </w:rPr>
              <w:t>HÀ NỘI NGÀN NĂM VĂN HIẾN – KỶ NIỆM NGÀY GIẢI PHÓNG THỦ ĐÔ 10/10</w:t>
            </w:r>
          </w:p>
        </w:tc>
      </w:tr>
      <w:tr w:rsidR="00070AEC" w:rsidRPr="002C6A9A" w14:paraId="788C189A" w14:textId="77777777" w:rsidTr="00362E95">
        <w:trPr>
          <w:trHeight w:val="25"/>
        </w:trPr>
        <w:tc>
          <w:tcPr>
            <w:tcW w:w="10593" w:type="dxa"/>
            <w:gridSpan w:val="5"/>
            <w:tcBorders>
              <w:bottom w:val="single" w:sz="18" w:space="0" w:color="4B4545" w:themeColor="accent6" w:themeShade="80"/>
            </w:tcBorders>
          </w:tcPr>
          <w:p w14:paraId="618CFB28" w14:textId="77777777" w:rsidR="00C70C15" w:rsidRPr="002C6A9A" w:rsidRDefault="00C70C15" w:rsidP="007E31A3">
            <w:pPr>
              <w:rPr>
                <w:sz w:val="6"/>
                <w:szCs w:val="8"/>
              </w:rPr>
            </w:pPr>
          </w:p>
        </w:tc>
      </w:tr>
      <w:tr w:rsidR="00070AEC" w:rsidRPr="00070AEC" w14:paraId="4B5B9C51" w14:textId="77777777" w:rsidTr="00362E95">
        <w:trPr>
          <w:trHeight w:val="144"/>
        </w:trPr>
        <w:tc>
          <w:tcPr>
            <w:tcW w:w="10593" w:type="dxa"/>
            <w:gridSpan w:val="5"/>
            <w:tcBorders>
              <w:top w:val="single" w:sz="18" w:space="0" w:color="4B4545" w:themeColor="accent6" w:themeShade="80"/>
              <w:left w:val="single" w:sz="18" w:space="0" w:color="4B4545" w:themeColor="accent6" w:themeShade="80"/>
              <w:bottom w:val="single" w:sz="18" w:space="0" w:color="4B4545" w:themeColor="accent6" w:themeShade="80"/>
              <w:right w:val="single" w:sz="18" w:space="0" w:color="4B4545" w:themeColor="accent6" w:themeShade="80"/>
            </w:tcBorders>
            <w:vAlign w:val="center"/>
          </w:tcPr>
          <w:p w14:paraId="3198BB71" w14:textId="3F2FF3C3" w:rsidR="00C70C15" w:rsidRPr="00C64972" w:rsidRDefault="00C64972" w:rsidP="007E31A3">
            <w:pPr>
              <w:pStyle w:val="Heading3"/>
              <w:rPr>
                <w:rStyle w:val="Strong"/>
                <w:rFonts w:ascii="Times New Roman" w:hAnsi="Times New Roman"/>
                <w:b/>
                <w:bCs w:val="0"/>
                <w:lang w:val="vi-VN"/>
              </w:rPr>
            </w:pPr>
            <w:r>
              <w:rPr>
                <w:rFonts w:ascii="Times New Roman" w:hAnsi="Times New Roman" w:cs="Times New Roman"/>
              </w:rPr>
              <w:t>BẠN</w:t>
            </w:r>
            <w:r>
              <w:rPr>
                <w:rFonts w:ascii="Times New Roman" w:hAnsi="Times New Roman"/>
                <w:lang w:val="vi-VN"/>
              </w:rPr>
              <w:t xml:space="preserve"> ĐỌC QUÉT MÃ QR ĐỂ ĐĂNG NHẬP ĐƯỜNG LINK VIDEO GIỚI THIỆU SÁCH</w:t>
            </w:r>
          </w:p>
        </w:tc>
      </w:tr>
      <w:tr w:rsidR="00070AEC" w:rsidRPr="002C6A9A" w14:paraId="597F0B20" w14:textId="77777777" w:rsidTr="00362E95">
        <w:trPr>
          <w:trHeight w:val="20"/>
        </w:trPr>
        <w:tc>
          <w:tcPr>
            <w:tcW w:w="10593" w:type="dxa"/>
            <w:gridSpan w:val="5"/>
            <w:tcBorders>
              <w:top w:val="single" w:sz="18" w:space="0" w:color="4B4545" w:themeColor="accent6" w:themeShade="80"/>
            </w:tcBorders>
          </w:tcPr>
          <w:p w14:paraId="1488A718" w14:textId="77777777" w:rsidR="00C70C15" w:rsidRPr="002C6A9A" w:rsidRDefault="00C70C15" w:rsidP="007E31A3">
            <w:pPr>
              <w:rPr>
                <w:sz w:val="8"/>
                <w:szCs w:val="10"/>
              </w:rPr>
            </w:pPr>
          </w:p>
        </w:tc>
      </w:tr>
      <w:tr w:rsidR="002C6A9A" w:rsidRPr="00070AEC" w14:paraId="6EC573FF" w14:textId="77777777" w:rsidTr="00362E95">
        <w:trPr>
          <w:trHeight w:val="432"/>
        </w:trPr>
        <w:tc>
          <w:tcPr>
            <w:tcW w:w="556" w:type="dxa"/>
          </w:tcPr>
          <w:p w14:paraId="79DAA86F" w14:textId="77777777" w:rsidR="002C6A9A" w:rsidRPr="00070AEC" w:rsidRDefault="002C6A9A" w:rsidP="002C6A9A">
            <w:pPr>
              <w:spacing w:before="20"/>
            </w:pPr>
            <w:r w:rsidRPr="00396178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C88C629" wp14:editId="26271233">
                      <wp:extent cx="182880" cy="182880"/>
                      <wp:effectExtent l="0" t="0" r="26670" b="26670"/>
                      <wp:docPr id="17" name="Rectangle 17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F5155B" id="Rectangle 17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06" w:type="dxa"/>
          </w:tcPr>
          <w:p w14:paraId="547C940C" w14:textId="666AF6AB" w:rsidR="002C6A9A" w:rsidRPr="00C64972" w:rsidRDefault="00C64972" w:rsidP="002C6A9A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NGÀY</w:t>
            </w:r>
            <w:r>
              <w:rPr>
                <w:rFonts w:ascii="Times New Roman" w:hAnsi="Times New Roman"/>
                <w:lang w:val="vi-VN"/>
              </w:rPr>
              <w:t xml:space="preserve"> GIẢI PHÓNG THỦ ĐÔ 10/10</w:t>
            </w:r>
          </w:p>
          <w:p w14:paraId="4A487596" w14:textId="4A877FA2" w:rsidR="002C6A9A" w:rsidRPr="00070AEC" w:rsidRDefault="00C64972" w:rsidP="00CF05C8">
            <w:pPr>
              <w:jc w:val="center"/>
              <w:rPr>
                <w:rFonts w:ascii="Segoe UI" w:hAnsi="Segoe UI"/>
                <w:sz w:val="18"/>
                <w:szCs w:val="18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4B383AEC" wp14:editId="2EBCE7B0">
                  <wp:extent cx="1390650" cy="1390650"/>
                  <wp:effectExtent l="0" t="0" r="0" b="0"/>
                  <wp:docPr id="2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</w:tcPr>
          <w:p w14:paraId="58D3E48A" w14:textId="77777777" w:rsidR="002C6A9A" w:rsidRPr="00070AEC" w:rsidRDefault="002C6A9A" w:rsidP="002C6A9A"/>
        </w:tc>
        <w:tc>
          <w:tcPr>
            <w:tcW w:w="525" w:type="dxa"/>
          </w:tcPr>
          <w:p w14:paraId="53F3754C" w14:textId="77777777" w:rsidR="002C6A9A" w:rsidRPr="002C6A9A" w:rsidRDefault="002C6A9A" w:rsidP="002C6A9A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3F1F961" wp14:editId="34F8E9B0">
                      <wp:extent cx="182880" cy="182880"/>
                      <wp:effectExtent l="0" t="0" r="26670" b="26670"/>
                      <wp:docPr id="12" name="Rectangle 12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8B6B1E" id="Rectangle 12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3DE7C56B" w14:textId="08DB4A61" w:rsidR="002C6A9A" w:rsidRPr="00C64972" w:rsidRDefault="00C64972" w:rsidP="002C6A9A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NẾP</w:t>
            </w:r>
            <w:r>
              <w:rPr>
                <w:rFonts w:ascii="Times New Roman" w:hAnsi="Times New Roman"/>
                <w:lang w:val="vi-VN"/>
              </w:rPr>
              <w:t xml:space="preserve"> SỐNG NGƯỜI HÀ NỘI TỪ TRUYỀN THỐNG CỦA THỦ ĐÔ THĂNG LONG</w:t>
            </w:r>
          </w:p>
          <w:p w14:paraId="7F8D676B" w14:textId="4913A220" w:rsidR="002C6A9A" w:rsidRPr="00070AEC" w:rsidRDefault="00C64972" w:rsidP="00CF05C8">
            <w:pPr>
              <w:jc w:val="center"/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113F7FC4" wp14:editId="5F136ED8">
                  <wp:extent cx="1390650" cy="1390650"/>
                  <wp:effectExtent l="0" t="0" r="0" b="0"/>
                  <wp:docPr id="2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9A" w:rsidRPr="00070AEC" w14:paraId="529DE085" w14:textId="77777777" w:rsidTr="00362E95">
        <w:trPr>
          <w:trHeight w:val="288"/>
        </w:trPr>
        <w:tc>
          <w:tcPr>
            <w:tcW w:w="556" w:type="dxa"/>
          </w:tcPr>
          <w:p w14:paraId="27FFEEDB" w14:textId="77777777" w:rsidR="002C6A9A" w:rsidRPr="00070AEC" w:rsidRDefault="002C6A9A" w:rsidP="002C6A9A">
            <w:pPr>
              <w:spacing w:before="20"/>
            </w:pPr>
            <w:r w:rsidRPr="00396178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C29CA8C" wp14:editId="7A4C2CE1">
                      <wp:extent cx="182880" cy="182880"/>
                      <wp:effectExtent l="0" t="0" r="26670" b="26670"/>
                      <wp:docPr id="18" name="Rectangle 18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6DA06D" id="Rectangle 18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06" w:type="dxa"/>
          </w:tcPr>
          <w:p w14:paraId="7B085363" w14:textId="77777777" w:rsidR="00C64972" w:rsidRDefault="00C64972" w:rsidP="00C64972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THĂNG</w:t>
            </w:r>
            <w:r>
              <w:rPr>
                <w:rFonts w:ascii="Times New Roman" w:hAnsi="Times New Roman"/>
                <w:lang w:val="vi-VN"/>
              </w:rPr>
              <w:t xml:space="preserve"> LONG – hÀ NỘI </w:t>
            </w:r>
          </w:p>
          <w:p w14:paraId="3A8B4817" w14:textId="742B3BB6" w:rsidR="00C64972" w:rsidRPr="00C64972" w:rsidRDefault="00C64972" w:rsidP="00C64972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NHỮNG TRANG SỬ VẺ VANG CHỐNG NGOẠI XÂM</w:t>
            </w:r>
          </w:p>
          <w:p w14:paraId="2BA3BB6C" w14:textId="723B65DF" w:rsidR="002C6A9A" w:rsidRPr="00070AEC" w:rsidRDefault="00C64972" w:rsidP="00CF05C8">
            <w:pPr>
              <w:jc w:val="center"/>
              <w:rPr>
                <w:rFonts w:ascii="Segoe UI" w:eastAsia="Franklin Gothic Book" w:hAnsi="Segoe UI"/>
                <w:sz w:val="18"/>
                <w:szCs w:val="18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6BC00B5A" wp14:editId="31AF5D7F">
                  <wp:extent cx="1390650" cy="1390650"/>
                  <wp:effectExtent l="0" t="0" r="0" b="0"/>
                  <wp:docPr id="2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</w:tcPr>
          <w:p w14:paraId="4359EA23" w14:textId="77777777" w:rsidR="002C6A9A" w:rsidRPr="00070AEC" w:rsidRDefault="002C6A9A" w:rsidP="002C6A9A"/>
        </w:tc>
        <w:tc>
          <w:tcPr>
            <w:tcW w:w="525" w:type="dxa"/>
          </w:tcPr>
          <w:p w14:paraId="6B781AA0" w14:textId="77777777" w:rsidR="002C6A9A" w:rsidRPr="002C6A9A" w:rsidRDefault="002C6A9A" w:rsidP="002C6A9A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762B3A4" wp14:editId="009276D2">
                      <wp:extent cx="182880" cy="182880"/>
                      <wp:effectExtent l="0" t="0" r="26670" b="26670"/>
                      <wp:docPr id="13" name="Rectangle 13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714A6B" id="Rectangle 13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79A26B20" w14:textId="04FABCA5" w:rsidR="002C6A9A" w:rsidRPr="00C64972" w:rsidRDefault="00C64972" w:rsidP="002C6A9A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HÀ</w:t>
            </w:r>
            <w:r>
              <w:rPr>
                <w:rFonts w:ascii="Times New Roman" w:hAnsi="Times New Roman"/>
                <w:lang w:val="vi-VN"/>
              </w:rPr>
              <w:t xml:space="preserve"> NỘI 36 PHỐ PHƯỜNG</w:t>
            </w:r>
          </w:p>
          <w:p w14:paraId="66F4A654" w14:textId="6BD56E87" w:rsidR="002C6A9A" w:rsidRPr="00070AEC" w:rsidRDefault="00C64972" w:rsidP="00CF05C8">
            <w:pPr>
              <w:jc w:val="center"/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0BD2C7D5" wp14:editId="4EF4B666">
                  <wp:extent cx="1390650" cy="1390650"/>
                  <wp:effectExtent l="0" t="0" r="0" b="0"/>
                  <wp:docPr id="2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6A9A" w:rsidRPr="00070AEC">
              <w:t>.</w:t>
            </w:r>
          </w:p>
        </w:tc>
      </w:tr>
      <w:tr w:rsidR="002C6A9A" w:rsidRPr="00070AEC" w14:paraId="13F89778" w14:textId="77777777" w:rsidTr="00362E95">
        <w:trPr>
          <w:trHeight w:val="864"/>
        </w:trPr>
        <w:tc>
          <w:tcPr>
            <w:tcW w:w="556" w:type="dxa"/>
          </w:tcPr>
          <w:p w14:paraId="0DBB3FC3" w14:textId="77777777" w:rsidR="002C6A9A" w:rsidRPr="00070AEC" w:rsidRDefault="002C6A9A" w:rsidP="002C6A9A">
            <w:pPr>
              <w:spacing w:before="20"/>
            </w:pPr>
            <w:r w:rsidRPr="00396178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DE4FA68" wp14:editId="24673064">
                      <wp:extent cx="182880" cy="182880"/>
                      <wp:effectExtent l="0" t="0" r="26670" b="26670"/>
                      <wp:docPr id="19" name="Rectangle 19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953D77" id="Rectangle 19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06" w:type="dxa"/>
          </w:tcPr>
          <w:p w14:paraId="6389CF77" w14:textId="1CB25266" w:rsidR="002C6A9A" w:rsidRPr="00C64972" w:rsidRDefault="00C64972" w:rsidP="002C6A9A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TÊN HÀ NỘI CÓ TỪ BAO GIỜ?</w:t>
            </w:r>
          </w:p>
          <w:p w14:paraId="38E8E7D7" w14:textId="447C6BFE" w:rsidR="002C6A9A" w:rsidRPr="00070AEC" w:rsidRDefault="00C64972" w:rsidP="00CF05C8">
            <w:pPr>
              <w:jc w:val="center"/>
              <w:rPr>
                <w:rFonts w:eastAsia="Franklin Gothic Book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7447C849" wp14:editId="79319636">
                  <wp:extent cx="1390650" cy="1390650"/>
                  <wp:effectExtent l="0" t="0" r="0" b="0"/>
                  <wp:docPr id="2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</w:tcPr>
          <w:p w14:paraId="5A12F440" w14:textId="77777777" w:rsidR="002C6A9A" w:rsidRPr="00070AEC" w:rsidRDefault="002C6A9A" w:rsidP="002C6A9A"/>
        </w:tc>
        <w:tc>
          <w:tcPr>
            <w:tcW w:w="525" w:type="dxa"/>
          </w:tcPr>
          <w:p w14:paraId="24313097" w14:textId="77777777" w:rsidR="002C6A9A" w:rsidRPr="002C6A9A" w:rsidRDefault="002C6A9A" w:rsidP="002C6A9A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5B82BAF" wp14:editId="25708F03">
                      <wp:extent cx="182880" cy="182880"/>
                      <wp:effectExtent l="0" t="0" r="26670" b="26670"/>
                      <wp:docPr id="14" name="Rectangle 14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95652" id="Rectangle 14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0E21D591" w14:textId="2116E5F1" w:rsidR="002C6A9A" w:rsidRPr="00C64972" w:rsidRDefault="00C64972" w:rsidP="002C6A9A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CA</w:t>
            </w:r>
            <w:r>
              <w:rPr>
                <w:rFonts w:ascii="Times New Roman" w:hAnsi="Times New Roman"/>
                <w:lang w:val="vi-VN"/>
              </w:rPr>
              <w:t xml:space="preserve"> DAO VỀ HÀ NỘI</w:t>
            </w:r>
          </w:p>
          <w:p w14:paraId="430AE4CE" w14:textId="32D9063B" w:rsidR="002C6A9A" w:rsidRPr="00070AEC" w:rsidRDefault="00C64972" w:rsidP="00CF05C8">
            <w:pPr>
              <w:jc w:val="center"/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4AD0D7AB" wp14:editId="40B8BB00">
                  <wp:extent cx="1390650" cy="1390650"/>
                  <wp:effectExtent l="0" t="0" r="0" b="0"/>
                  <wp:docPr id="2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9A" w:rsidRPr="00070AEC" w14:paraId="4373781D" w14:textId="77777777" w:rsidTr="00362E95">
        <w:trPr>
          <w:trHeight w:val="432"/>
        </w:trPr>
        <w:tc>
          <w:tcPr>
            <w:tcW w:w="556" w:type="dxa"/>
          </w:tcPr>
          <w:p w14:paraId="42D787E6" w14:textId="77777777" w:rsidR="002C6A9A" w:rsidRPr="00070AEC" w:rsidRDefault="002C6A9A" w:rsidP="002C6A9A">
            <w:pPr>
              <w:spacing w:before="20"/>
            </w:pPr>
            <w:r w:rsidRPr="00396178">
              <w:rPr>
                <w:noProof/>
                <w:lang w:eastAsia="en-AU"/>
              </w:rPr>
              <w:lastRenderedPageBreak/>
              <mc:AlternateContent>
                <mc:Choice Requires="wps">
                  <w:drawing>
                    <wp:inline distT="0" distB="0" distL="0" distR="0" wp14:anchorId="6A2B2B49" wp14:editId="152872C4">
                      <wp:extent cx="182880" cy="182880"/>
                      <wp:effectExtent l="0" t="0" r="26670" b="26670"/>
                      <wp:docPr id="20" name="Rectangle 20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ADBF37" id="Rectangle 20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06" w:type="dxa"/>
          </w:tcPr>
          <w:p w14:paraId="618549F6" w14:textId="761CE269" w:rsidR="002C6A9A" w:rsidRPr="00362E95" w:rsidRDefault="00362E95" w:rsidP="002C6A9A">
            <w:pPr>
              <w:pStyle w:val="Heading2"/>
              <w:rPr>
                <w:rFonts w:ascii="Times New Roman" w:hAnsi="Times New Roman"/>
                <w:szCs w:val="22"/>
                <w:lang w:val="vi-VN"/>
              </w:rPr>
            </w:pPr>
            <w:r w:rsidRPr="00362E95">
              <w:rPr>
                <w:rFonts w:ascii="Times New Roman" w:hAnsi="Times New Roman" w:cs="Times New Roman"/>
                <w:szCs w:val="22"/>
              </w:rPr>
              <w:t>NGHỆ</w:t>
            </w:r>
            <w:r w:rsidRPr="00362E95">
              <w:rPr>
                <w:rFonts w:ascii="Times New Roman" w:hAnsi="Times New Roman"/>
                <w:szCs w:val="22"/>
                <w:lang w:val="vi-VN"/>
              </w:rPr>
              <w:t xml:space="preserve"> NHÂN LÀNG NGHỀ THĂNG LONG</w:t>
            </w:r>
            <w:r>
              <w:rPr>
                <w:rFonts w:ascii="Times New Roman" w:hAnsi="Times New Roman"/>
                <w:szCs w:val="22"/>
                <w:lang w:val="vi-VN"/>
              </w:rPr>
              <w:t xml:space="preserve"> HÀ NỘI</w:t>
            </w:r>
          </w:p>
          <w:p w14:paraId="5173402D" w14:textId="120238E8" w:rsidR="002C6A9A" w:rsidRPr="00070AEC" w:rsidRDefault="00C64972" w:rsidP="00CF05C8">
            <w:pPr>
              <w:jc w:val="center"/>
              <w:rPr>
                <w:rFonts w:eastAsiaTheme="minorHAnsi"/>
                <w:sz w:val="20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7A4DDFDD" wp14:editId="78AEF8E5">
                  <wp:extent cx="1390650" cy="1390650"/>
                  <wp:effectExtent l="0" t="0" r="0" b="0"/>
                  <wp:docPr id="2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phic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</w:tcPr>
          <w:p w14:paraId="4D71E812" w14:textId="77777777" w:rsidR="002C6A9A" w:rsidRPr="00070AEC" w:rsidRDefault="002C6A9A" w:rsidP="002C6A9A"/>
        </w:tc>
        <w:tc>
          <w:tcPr>
            <w:tcW w:w="525" w:type="dxa"/>
          </w:tcPr>
          <w:p w14:paraId="25E0DFB2" w14:textId="77777777" w:rsidR="002C6A9A" w:rsidRPr="002C6A9A" w:rsidRDefault="002C6A9A" w:rsidP="002C6A9A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BC77FE6" wp14:editId="3F828B52">
                      <wp:extent cx="182880" cy="182880"/>
                      <wp:effectExtent l="0" t="0" r="26670" b="26670"/>
                      <wp:docPr id="15" name="Rectangle 15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3DDE88" id="Rectangle 15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3EF26B62" w14:textId="7A07DD58" w:rsidR="002C6A9A" w:rsidRPr="00CF05C8" w:rsidRDefault="00CF05C8" w:rsidP="002C6A9A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THĂNG</w:t>
            </w:r>
            <w:r>
              <w:rPr>
                <w:rFonts w:ascii="Times New Roman" w:hAnsi="Times New Roman"/>
                <w:lang w:val="vi-VN"/>
              </w:rPr>
              <w:t xml:space="preserve"> LONG HÀ NỘI: nHỮNG ÁNG THIÊN CỔ HÙNG VĂN</w:t>
            </w:r>
          </w:p>
          <w:p w14:paraId="750E5F85" w14:textId="6BF2534A" w:rsidR="002C6A9A" w:rsidRPr="00070AEC" w:rsidRDefault="00C64972" w:rsidP="00CF05C8">
            <w:pPr>
              <w:jc w:val="center"/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4A7223EF" wp14:editId="56857052">
                  <wp:extent cx="1390650" cy="1390650"/>
                  <wp:effectExtent l="0" t="0" r="0" b="0"/>
                  <wp:docPr id="3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c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A9A" w:rsidRPr="00070AEC" w14:paraId="39D11EE2" w14:textId="77777777" w:rsidTr="00362E95">
        <w:trPr>
          <w:trHeight w:val="1702"/>
        </w:trPr>
        <w:tc>
          <w:tcPr>
            <w:tcW w:w="556" w:type="dxa"/>
          </w:tcPr>
          <w:p w14:paraId="3FD3C1AF" w14:textId="77777777" w:rsidR="002C6A9A" w:rsidRPr="00070AEC" w:rsidRDefault="002C6A9A" w:rsidP="002C6A9A">
            <w:pPr>
              <w:spacing w:before="20"/>
            </w:pPr>
            <w:r w:rsidRPr="00396178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E27B0CB" wp14:editId="23B613B8">
                      <wp:extent cx="182880" cy="182880"/>
                      <wp:effectExtent l="0" t="0" r="26670" b="26670"/>
                      <wp:docPr id="21" name="Rectangle 21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D84A51" id="Rectangle 21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06" w:type="dxa"/>
          </w:tcPr>
          <w:p w14:paraId="39BA258D" w14:textId="7FCE1A1E" w:rsidR="002C6A9A" w:rsidRPr="00CF05C8" w:rsidRDefault="00CF05C8" w:rsidP="002C6A9A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đường</w:t>
            </w:r>
            <w:r>
              <w:rPr>
                <w:rFonts w:ascii="Times New Roman" w:hAnsi="Times New Roman"/>
                <w:lang w:val="vi-VN"/>
              </w:rPr>
              <w:t xml:space="preserve"> về thăng long</w:t>
            </w:r>
          </w:p>
          <w:p w14:paraId="353F56EF" w14:textId="3BFE29E9" w:rsidR="002C6A9A" w:rsidRPr="00070AEC" w:rsidRDefault="00C64972" w:rsidP="00CF05C8">
            <w:pPr>
              <w:jc w:val="center"/>
              <w:rPr>
                <w:rFonts w:ascii="Segoe UI" w:hAnsi="Segoe UI"/>
                <w:sz w:val="18"/>
                <w:szCs w:val="18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209AA045" wp14:editId="71D71DC7">
                  <wp:extent cx="1390650" cy="1390650"/>
                  <wp:effectExtent l="0" t="0" r="0" b="0"/>
                  <wp:docPr id="3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</w:tcPr>
          <w:p w14:paraId="59F6D7F4" w14:textId="77777777" w:rsidR="002C6A9A" w:rsidRPr="00070AEC" w:rsidRDefault="002C6A9A" w:rsidP="002C6A9A"/>
        </w:tc>
        <w:tc>
          <w:tcPr>
            <w:tcW w:w="525" w:type="dxa"/>
          </w:tcPr>
          <w:p w14:paraId="6DC79044" w14:textId="77777777" w:rsidR="002C6A9A" w:rsidRPr="002C6A9A" w:rsidRDefault="002C6A9A" w:rsidP="002C6A9A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B1F479F" wp14:editId="1A0B6712">
                      <wp:extent cx="182880" cy="182880"/>
                      <wp:effectExtent l="0" t="0" r="26670" b="26670"/>
                      <wp:docPr id="16" name="Rectangle 16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7A4A44" id="Rectangle 16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1BF67EBC" w14:textId="609AD3CF" w:rsidR="002C6A9A" w:rsidRPr="00CF05C8" w:rsidRDefault="00CF05C8" w:rsidP="002C6A9A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miếng</w:t>
            </w:r>
            <w:r>
              <w:rPr>
                <w:rFonts w:ascii="Times New Roman" w:hAnsi="Times New Roman"/>
                <w:lang w:val="vi-VN"/>
              </w:rPr>
              <w:t xml:space="preserve"> ngon hà nội</w:t>
            </w:r>
          </w:p>
          <w:p w14:paraId="7EAECBF0" w14:textId="5702168C" w:rsidR="002C6A9A" w:rsidRPr="00070AEC" w:rsidRDefault="00C64972" w:rsidP="00CF05C8">
            <w:pPr>
              <w:jc w:val="center"/>
              <w:rPr>
                <w:rFonts w:eastAsia="Franklin Gothic Book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0627DE51" wp14:editId="12E78E5E">
                  <wp:extent cx="1390650" cy="1390650"/>
                  <wp:effectExtent l="0" t="0" r="0" b="0"/>
                  <wp:docPr id="3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2BE09" w14:textId="77777777" w:rsidR="002C6A9A" w:rsidRPr="00070AEC" w:rsidRDefault="002C6A9A" w:rsidP="002C6A9A"/>
        </w:tc>
      </w:tr>
    </w:tbl>
    <w:p w14:paraId="269AA61C" w14:textId="77777777" w:rsidR="00C70C15" w:rsidRDefault="00C70C15" w:rsidP="00C3020D">
      <w:pPr>
        <w:rPr>
          <w:rFonts w:eastAsiaTheme="minorHAnsi"/>
        </w:rPr>
      </w:pPr>
    </w:p>
    <w:tbl>
      <w:tblPr>
        <w:tblW w:w="4904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56"/>
        <w:gridCol w:w="4407"/>
        <w:gridCol w:w="394"/>
        <w:gridCol w:w="525"/>
        <w:gridCol w:w="4711"/>
      </w:tblGrid>
      <w:tr w:rsidR="00CF05C8" w:rsidRPr="00070AEC" w14:paraId="22DAFF3C" w14:textId="77777777" w:rsidTr="00D46AFC">
        <w:trPr>
          <w:trHeight w:val="1702"/>
        </w:trPr>
        <w:tc>
          <w:tcPr>
            <w:tcW w:w="556" w:type="dxa"/>
          </w:tcPr>
          <w:p w14:paraId="2EA8E81A" w14:textId="77777777" w:rsidR="00CF05C8" w:rsidRPr="00070AEC" w:rsidRDefault="00CF05C8" w:rsidP="00D46AFC">
            <w:pPr>
              <w:spacing w:before="20"/>
            </w:pPr>
            <w:r w:rsidRPr="00396178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67E5326" wp14:editId="7748B50A">
                      <wp:extent cx="182880" cy="182880"/>
                      <wp:effectExtent l="0" t="0" r="26670" b="26670"/>
                      <wp:docPr id="33" name="Rectangle 33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D35AE1" id="Rectangle 33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06" w:type="dxa"/>
          </w:tcPr>
          <w:p w14:paraId="42383A3A" w14:textId="77777777" w:rsidR="00CF05C8" w:rsidRDefault="00CF05C8" w:rsidP="00D46AFC">
            <w:pPr>
              <w:pStyle w:val="Heading2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hỏi</w:t>
            </w:r>
            <w:r>
              <w:rPr>
                <w:rFonts w:ascii="Times New Roman" w:hAnsi="Times New Roman" w:cs="Times New Roman"/>
                <w:lang w:val="vi-VN"/>
              </w:rPr>
              <w:t xml:space="preserve"> đáp về di tích lịch sử </w:t>
            </w:r>
          </w:p>
          <w:p w14:paraId="20DCEB30" w14:textId="5AEFF288" w:rsidR="00CF05C8" w:rsidRPr="00CF05C8" w:rsidRDefault="00CF05C8" w:rsidP="00D46AFC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hà nội</w:t>
            </w:r>
          </w:p>
          <w:p w14:paraId="56375DB0" w14:textId="77777777" w:rsidR="00CF05C8" w:rsidRPr="00070AEC" w:rsidRDefault="00CF05C8" w:rsidP="00CF05C8">
            <w:pPr>
              <w:jc w:val="center"/>
              <w:rPr>
                <w:rFonts w:ascii="Segoe UI" w:hAnsi="Segoe UI"/>
                <w:sz w:val="18"/>
                <w:szCs w:val="18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3B56317A" wp14:editId="696E1FB9">
                  <wp:extent cx="1390650" cy="1390650"/>
                  <wp:effectExtent l="0" t="0" r="0" b="0"/>
                  <wp:docPr id="3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</w:tcPr>
          <w:p w14:paraId="25120D32" w14:textId="77777777" w:rsidR="00CF05C8" w:rsidRPr="00070AEC" w:rsidRDefault="00CF05C8" w:rsidP="00D46AFC"/>
        </w:tc>
        <w:tc>
          <w:tcPr>
            <w:tcW w:w="525" w:type="dxa"/>
          </w:tcPr>
          <w:p w14:paraId="4090EBFD" w14:textId="77777777" w:rsidR="00CF05C8" w:rsidRPr="002C6A9A" w:rsidRDefault="00CF05C8" w:rsidP="00D46AFC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9B8670D" wp14:editId="12564A26">
                      <wp:extent cx="182880" cy="182880"/>
                      <wp:effectExtent l="0" t="0" r="26670" b="26670"/>
                      <wp:docPr id="34" name="Rectangle 34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8BB3F2" id="Rectangle 34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12BA24ED" w14:textId="0DB5AB06" w:rsidR="00CF05C8" w:rsidRPr="00CF05C8" w:rsidRDefault="00CF05C8" w:rsidP="00D46AFC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lịch</w:t>
            </w:r>
            <w:r>
              <w:rPr>
                <w:rFonts w:ascii="Times New Roman" w:hAnsi="Times New Roman" w:cs="Times New Roman"/>
                <w:lang w:val="vi-VN"/>
              </w:rPr>
              <w:t xml:space="preserve"> sử hà nội</w:t>
            </w:r>
          </w:p>
          <w:p w14:paraId="0A274DAD" w14:textId="77777777" w:rsidR="00CF05C8" w:rsidRPr="00070AEC" w:rsidRDefault="00CF05C8" w:rsidP="00CF05C8">
            <w:pPr>
              <w:jc w:val="center"/>
              <w:rPr>
                <w:rFonts w:eastAsia="Franklin Gothic Book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136740EA" wp14:editId="6DB43F6C">
                  <wp:extent cx="1390650" cy="1390650"/>
                  <wp:effectExtent l="0" t="0" r="0" b="0"/>
                  <wp:docPr id="3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DB9475" w14:textId="77777777" w:rsidR="00CF05C8" w:rsidRPr="00070AEC" w:rsidRDefault="00CF05C8" w:rsidP="00D46AFC"/>
        </w:tc>
      </w:tr>
    </w:tbl>
    <w:p w14:paraId="3DDDCE05" w14:textId="77777777" w:rsidR="007A10C8" w:rsidRDefault="007A10C8" w:rsidP="00C3020D"/>
    <w:p w14:paraId="7B90401D" w14:textId="77777777" w:rsidR="00CF05C8" w:rsidRDefault="00CF05C8" w:rsidP="00CF05C8"/>
    <w:tbl>
      <w:tblPr>
        <w:tblW w:w="4904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56"/>
        <w:gridCol w:w="4407"/>
        <w:gridCol w:w="394"/>
        <w:gridCol w:w="525"/>
        <w:gridCol w:w="4711"/>
      </w:tblGrid>
      <w:tr w:rsidR="00CF05C8" w:rsidRPr="00070AEC" w14:paraId="2C62AD10" w14:textId="77777777" w:rsidTr="00D46AFC">
        <w:trPr>
          <w:trHeight w:val="1702"/>
        </w:trPr>
        <w:tc>
          <w:tcPr>
            <w:tcW w:w="556" w:type="dxa"/>
          </w:tcPr>
          <w:p w14:paraId="79461415" w14:textId="77777777" w:rsidR="00CF05C8" w:rsidRPr="00070AEC" w:rsidRDefault="00CF05C8" w:rsidP="00D46AFC">
            <w:pPr>
              <w:spacing w:before="20"/>
            </w:pPr>
            <w:r w:rsidRPr="00396178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0960DEF" wp14:editId="77A182D5">
                      <wp:extent cx="182880" cy="182880"/>
                      <wp:effectExtent l="0" t="0" r="26670" b="26670"/>
                      <wp:docPr id="37" name="Rectangle 37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AB27A2" id="Rectangle 37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406" w:type="dxa"/>
          </w:tcPr>
          <w:p w14:paraId="37885FB3" w14:textId="05715C16" w:rsidR="00CF05C8" w:rsidRPr="00CF05C8" w:rsidRDefault="00CF05C8" w:rsidP="00D46AFC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địa</w:t>
            </w:r>
            <w:r>
              <w:rPr>
                <w:rFonts w:ascii="Times New Roman" w:hAnsi="Times New Roman" w:cs="Times New Roman"/>
                <w:lang w:val="vi-VN"/>
              </w:rPr>
              <w:t xml:space="preserve"> chỉ vàng hà nội</w:t>
            </w:r>
          </w:p>
          <w:p w14:paraId="05CC1E43" w14:textId="77777777" w:rsidR="00CF05C8" w:rsidRPr="00070AEC" w:rsidRDefault="00CF05C8" w:rsidP="00CF05C8">
            <w:pPr>
              <w:jc w:val="center"/>
              <w:rPr>
                <w:rFonts w:ascii="Segoe UI" w:hAnsi="Segoe UI"/>
                <w:sz w:val="18"/>
                <w:szCs w:val="18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0A250CA2" wp14:editId="6876C621">
                  <wp:extent cx="1390650" cy="1390650"/>
                  <wp:effectExtent l="0" t="0" r="0" b="0"/>
                  <wp:docPr id="3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phic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dxa"/>
          </w:tcPr>
          <w:p w14:paraId="02B1A7B7" w14:textId="77777777" w:rsidR="00CF05C8" w:rsidRPr="00070AEC" w:rsidRDefault="00CF05C8" w:rsidP="00D46AFC"/>
        </w:tc>
        <w:tc>
          <w:tcPr>
            <w:tcW w:w="525" w:type="dxa"/>
          </w:tcPr>
          <w:p w14:paraId="747BD3DF" w14:textId="77777777" w:rsidR="00CF05C8" w:rsidRPr="002C6A9A" w:rsidRDefault="00CF05C8" w:rsidP="00D46AFC">
            <w:pPr>
              <w:spacing w:before="20"/>
            </w:pPr>
            <w:r w:rsidRPr="009E1C0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B571203" wp14:editId="165ADFC6">
                      <wp:extent cx="182880" cy="182880"/>
                      <wp:effectExtent l="0" t="0" r="26670" b="26670"/>
                      <wp:docPr id="38" name="Rectangle 38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8B0697" id="Rectangle 38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10" w:type="dxa"/>
          </w:tcPr>
          <w:p w14:paraId="4D7BFB4A" w14:textId="4BE9C519" w:rsidR="00CF05C8" w:rsidRPr="00CF05C8" w:rsidRDefault="00CF05C8" w:rsidP="00D46AFC">
            <w:pPr>
              <w:pStyle w:val="Heading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hà</w:t>
            </w:r>
            <w:r>
              <w:rPr>
                <w:rFonts w:ascii="Times New Roman" w:hAnsi="Times New Roman" w:cs="Times New Roman"/>
                <w:lang w:val="vi-VN"/>
              </w:rPr>
              <w:t xml:space="preserve"> nội – trái tim cả nước</w:t>
            </w:r>
          </w:p>
          <w:p w14:paraId="2864183B" w14:textId="77777777" w:rsidR="00CF05C8" w:rsidRPr="00070AEC" w:rsidRDefault="00CF05C8" w:rsidP="00CF05C8">
            <w:pPr>
              <w:jc w:val="center"/>
              <w:rPr>
                <w:rFonts w:eastAsia="Franklin Gothic Book"/>
              </w:rPr>
            </w:pPr>
            <w:r w:rsidRPr="007E31A3">
              <w:rPr>
                <w:noProof/>
                <w:lang w:eastAsia="en-AU"/>
              </w:rPr>
              <w:drawing>
                <wp:inline distT="0" distB="0" distL="0" distR="0" wp14:anchorId="37476AE0" wp14:editId="12373ABF">
                  <wp:extent cx="1390650" cy="1390650"/>
                  <wp:effectExtent l="0" t="0" r="0" b="0"/>
                  <wp:docPr id="4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phic 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25AD0" w14:textId="77777777" w:rsidR="00CF05C8" w:rsidRPr="00070AEC" w:rsidRDefault="00CF05C8" w:rsidP="00D46AFC"/>
        </w:tc>
      </w:tr>
    </w:tbl>
    <w:p w14:paraId="43765112" w14:textId="77777777" w:rsidR="00CF05C8" w:rsidRDefault="00CF05C8" w:rsidP="00CF05C8">
      <w:pPr>
        <w:ind w:firstLine="720"/>
      </w:pPr>
    </w:p>
    <w:sectPr w:rsidR="00CF05C8" w:rsidSect="00DC233F"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E96AC" w14:textId="77777777" w:rsidR="00DC233F" w:rsidRDefault="00DC233F" w:rsidP="005A3FE3">
      <w:r>
        <w:separator/>
      </w:r>
    </w:p>
  </w:endnote>
  <w:endnote w:type="continuationSeparator" w:id="0">
    <w:p w14:paraId="19A08405" w14:textId="77777777" w:rsidR="00DC233F" w:rsidRDefault="00DC233F" w:rsidP="005A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MS P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44B77" w14:textId="77777777" w:rsidR="00DC233F" w:rsidRDefault="00DC233F" w:rsidP="005A3FE3">
      <w:r>
        <w:separator/>
      </w:r>
    </w:p>
  </w:footnote>
  <w:footnote w:type="continuationSeparator" w:id="0">
    <w:p w14:paraId="56AEE153" w14:textId="77777777" w:rsidR="00DC233F" w:rsidRDefault="00DC233F" w:rsidP="005A3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3NDQyN7E0MzU1NDJT0lEKTi0uzszPAykwrAUA6FlR4iwAAAA="/>
  </w:docVars>
  <w:rsids>
    <w:rsidRoot w:val="00104390"/>
    <w:rsid w:val="00031319"/>
    <w:rsid w:val="00055F17"/>
    <w:rsid w:val="00070AEC"/>
    <w:rsid w:val="000D6FCB"/>
    <w:rsid w:val="00104390"/>
    <w:rsid w:val="00234C80"/>
    <w:rsid w:val="00261A8D"/>
    <w:rsid w:val="002659BF"/>
    <w:rsid w:val="00287FA0"/>
    <w:rsid w:val="002C6A9A"/>
    <w:rsid w:val="003365B9"/>
    <w:rsid w:val="00362E95"/>
    <w:rsid w:val="003A49B7"/>
    <w:rsid w:val="00411EA3"/>
    <w:rsid w:val="00414DBD"/>
    <w:rsid w:val="004457D9"/>
    <w:rsid w:val="004E391F"/>
    <w:rsid w:val="0056344F"/>
    <w:rsid w:val="00591F38"/>
    <w:rsid w:val="005A3FE3"/>
    <w:rsid w:val="005E26DD"/>
    <w:rsid w:val="0060334C"/>
    <w:rsid w:val="00665BC3"/>
    <w:rsid w:val="0068232C"/>
    <w:rsid w:val="006E0C78"/>
    <w:rsid w:val="00742E1C"/>
    <w:rsid w:val="00760853"/>
    <w:rsid w:val="007A10C8"/>
    <w:rsid w:val="007E31A3"/>
    <w:rsid w:val="00815528"/>
    <w:rsid w:val="00823F9D"/>
    <w:rsid w:val="00833BA5"/>
    <w:rsid w:val="00857B5F"/>
    <w:rsid w:val="00902120"/>
    <w:rsid w:val="00927133"/>
    <w:rsid w:val="00957181"/>
    <w:rsid w:val="00AE61DE"/>
    <w:rsid w:val="00B45B1F"/>
    <w:rsid w:val="00BF1920"/>
    <w:rsid w:val="00C00CB9"/>
    <w:rsid w:val="00C10BEE"/>
    <w:rsid w:val="00C3020D"/>
    <w:rsid w:val="00C64972"/>
    <w:rsid w:val="00C70C15"/>
    <w:rsid w:val="00C73896"/>
    <w:rsid w:val="00CF05C8"/>
    <w:rsid w:val="00DA2D20"/>
    <w:rsid w:val="00DC233F"/>
    <w:rsid w:val="00E32D80"/>
    <w:rsid w:val="00EA7D79"/>
    <w:rsid w:val="00ED7B21"/>
    <w:rsid w:val="00F221F8"/>
    <w:rsid w:val="00F437F6"/>
    <w:rsid w:val="00F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F8F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2C6A9A"/>
    <w:rPr>
      <w:rFonts w:asciiTheme="majorHAnsi" w:eastAsia="Times New Roman" w:hAnsiTheme="majorHAnsi" w:cs="Times New Roman"/>
      <w:color w:val="59473F" w:themeColor="text2" w:themeShade="BF"/>
      <w:sz w:val="22"/>
    </w:rPr>
  </w:style>
  <w:style w:type="paragraph" w:styleId="Heading1">
    <w:name w:val="heading 1"/>
    <w:basedOn w:val="Normal"/>
    <w:next w:val="Normal"/>
    <w:link w:val="Heading1Char"/>
    <w:qFormat/>
    <w:rsid w:val="00C3020D"/>
    <w:pPr>
      <w:keepNext/>
      <w:keepLines/>
      <w:jc w:val="center"/>
      <w:outlineLvl w:val="0"/>
    </w:pPr>
    <w:rPr>
      <w:rFonts w:asciiTheme="minorHAnsi" w:eastAsia="Franklin Gothic Book" w:hAnsiTheme="minorHAnsi" w:cs="Times New Roman (Headings CS)"/>
      <w:caps/>
      <w:spacing w:val="2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020D"/>
    <w:pPr>
      <w:keepNext/>
      <w:keepLines/>
      <w:spacing w:before="40"/>
      <w:outlineLvl w:val="1"/>
    </w:pPr>
    <w:rPr>
      <w:rFonts w:asciiTheme="minorHAnsi" w:eastAsia="Franklin Gothic Book" w:hAnsiTheme="minorHAnsi" w:cs="Times New Roman (Headings CS)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3020D"/>
    <w:pPr>
      <w:keepNext/>
      <w:keepLines/>
      <w:jc w:val="center"/>
      <w:outlineLvl w:val="2"/>
    </w:pPr>
    <w:rPr>
      <w:rFonts w:asciiTheme="minorHAnsi" w:eastAsia="Franklin Gothic Book" w:hAnsiTheme="minorHAnsi" w:cs="Times New Roman (Headings CS)"/>
      <w:b/>
      <w:caps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365B9"/>
    <w:pPr>
      <w:keepNext/>
      <w:keepLines/>
      <w:spacing w:before="40"/>
      <w:jc w:val="center"/>
      <w:outlineLvl w:val="3"/>
    </w:pPr>
    <w:rPr>
      <w:rFonts w:ascii="Franklin Gothic Book" w:eastAsiaTheme="majorEastAsia" w:hAnsi="Franklin Gothic Book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2"/>
    <w:rsid w:val="00031319"/>
    <w:rPr>
      <w:rFonts w:eastAsia="Franklin Gothic Book" w:cs="Times New Roman (Headings CS)"/>
      <w:b/>
      <w:caps/>
      <w:color w:val="59473F" w:themeColor="text2" w:themeShade="BF"/>
      <w:spacing w:val="20"/>
      <w:sz w:val="22"/>
    </w:rPr>
  </w:style>
  <w:style w:type="table" w:styleId="TableGrid">
    <w:name w:val="Table Grid"/>
    <w:basedOn w:val="TableNormal"/>
    <w:uiPriority w:val="39"/>
    <w:rsid w:val="0044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31319"/>
    <w:rPr>
      <w:rFonts w:eastAsia="Franklin Gothic Book" w:cs="Times New Roman (Headings CS)"/>
      <w:caps/>
      <w:color w:val="59473F" w:themeColor="text2" w:themeShade="BF"/>
      <w:spacing w:val="20"/>
      <w:sz w:val="44"/>
      <w:szCs w:val="32"/>
    </w:rPr>
  </w:style>
  <w:style w:type="paragraph" w:customStyle="1" w:styleId="paragraph">
    <w:name w:val="paragraph"/>
    <w:basedOn w:val="Normal"/>
    <w:semiHidden/>
    <w:rsid w:val="004457D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31319"/>
    <w:rPr>
      <w:rFonts w:eastAsia="Franklin Gothic Book" w:cs="Times New Roman (Headings CS)"/>
      <w:b/>
      <w:caps/>
      <w:color w:val="59473F" w:themeColor="text2" w:themeShade="BF"/>
      <w:spacing w:val="20"/>
      <w:sz w:val="22"/>
      <w:szCs w:val="26"/>
    </w:rPr>
  </w:style>
  <w:style w:type="character" w:styleId="Strong">
    <w:name w:val="Strong"/>
    <w:basedOn w:val="DefaultParagraphFont"/>
    <w:uiPriority w:val="22"/>
    <w:semiHidden/>
    <w:qFormat/>
    <w:rsid w:val="00B45B1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19"/>
    <w:rPr>
      <w:rFonts w:ascii="Franklin Gothic Book" w:eastAsiaTheme="majorEastAsia" w:hAnsi="Franklin Gothic Book" w:cstheme="majorBidi"/>
      <w:iCs/>
      <w:color w:val="59473F" w:themeColor="text2" w:themeShade="BF"/>
      <w:sz w:val="22"/>
    </w:rPr>
  </w:style>
  <w:style w:type="paragraph" w:styleId="Header">
    <w:name w:val="header"/>
    <w:basedOn w:val="Normal"/>
    <w:link w:val="HeaderChar"/>
    <w:uiPriority w:val="99"/>
    <w:semiHidden/>
    <w:rsid w:val="002C6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6A9A"/>
    <w:rPr>
      <w:rFonts w:asciiTheme="majorHAnsi" w:eastAsia="Times New Roman" w:hAnsiTheme="majorHAnsi" w:cs="Times New Roman"/>
      <w:color w:val="59473F" w:themeColor="text2" w:themeShade="BF"/>
      <w:sz w:val="22"/>
    </w:rPr>
  </w:style>
  <w:style w:type="paragraph" w:styleId="Footer">
    <w:name w:val="footer"/>
    <w:basedOn w:val="Normal"/>
    <w:link w:val="FooterChar"/>
    <w:uiPriority w:val="99"/>
    <w:semiHidden/>
    <w:rsid w:val="002C6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6A9A"/>
    <w:rPr>
      <w:rFonts w:asciiTheme="majorHAnsi" w:eastAsia="Times New Roman" w:hAnsiTheme="majorHAnsi" w:cs="Times New Roman"/>
      <w:color w:val="59473F" w:themeColor="text2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h\AppData\Local\Microsoft\Office\16.0\DTS\en-US%7b0E50B36C-531B-44C4-ADD3-519416DF2D46%7d\%7b278E1F51-2FF4-4BC5-81BB-6B888A4ECEDC%7dtf78373309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8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DAC1C3-EA0E-4D70-A4B5-4AA73A07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{278E1F51-2FF4-4BC5-81BB-6B888A4ECEDC}tf78373309_win32.dotx</Template>
  <TotalTime>0</TotalTime>
  <Pages>2</Pages>
  <Words>122</Words>
  <Characters>551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2022-12-06T15:52:00Z</dcterms:created>
  <dcterms:modified xsi:type="dcterms:W3CDTF">2024-05-05T19:39:00Z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01c0c16bce622270a5cd47f2214b8200cb3550116356ebcc8ddb54b41d045b55</vt:lpwstr>
  </property>
</Properties>
</file>