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DC7E4" w14:textId="4696737B" w:rsidR="00760853" w:rsidRPr="00760853" w:rsidRDefault="00760853">
      <w:pPr>
        <w:rPr>
          <w:sz w:val="2"/>
          <w:szCs w:val="4"/>
        </w:rPr>
      </w:pPr>
    </w:p>
    <w:tbl>
      <w:tblPr>
        <w:tblW w:w="5000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09"/>
        <w:gridCol w:w="4363"/>
        <w:gridCol w:w="493"/>
        <w:gridCol w:w="525"/>
        <w:gridCol w:w="4710"/>
      </w:tblGrid>
      <w:tr w:rsidR="00070AEC" w:rsidRPr="00070AEC" w14:paraId="1E26DC2C" w14:textId="77777777" w:rsidTr="007E31A3">
        <w:trPr>
          <w:trHeight w:val="605"/>
        </w:trPr>
        <w:tc>
          <w:tcPr>
            <w:tcW w:w="10800" w:type="dxa"/>
            <w:gridSpan w:val="5"/>
          </w:tcPr>
          <w:p w14:paraId="32FA2FF9" w14:textId="77777777" w:rsidR="00C70C15" w:rsidRPr="007E31A3" w:rsidRDefault="00C70C15" w:rsidP="007E31A3">
            <w:pPr>
              <w:pStyle w:val="Heading1"/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5C7EEC43" wp14:editId="3974B99B">
                  <wp:extent cx="1476375" cy="1476375"/>
                  <wp:effectExtent l="0" t="0" r="9525" b="9525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F3B7F" w14:textId="4291E9A4" w:rsidR="00C70C15" w:rsidRPr="00AC7FA9" w:rsidRDefault="00AC7FA9" w:rsidP="007E31A3">
            <w:pPr>
              <w:pStyle w:val="Heading1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DANH</w:t>
            </w:r>
            <w:r>
              <w:rPr>
                <w:rFonts w:ascii="Times New Roman" w:hAnsi="Times New Roman" w:cs="Times New Roman"/>
                <w:lang w:val="vi-VN"/>
              </w:rPr>
              <w:t xml:space="preserve"> MỤC </w:t>
            </w:r>
            <w:r>
              <w:rPr>
                <w:rFonts w:ascii="Times New Roman" w:hAnsi="Times New Roman" w:cs="Times New Roman"/>
              </w:rPr>
              <w:t>GIỚI</w:t>
            </w:r>
            <w:r>
              <w:rPr>
                <w:rFonts w:ascii="Times New Roman" w:hAnsi="Times New Roman"/>
                <w:lang w:val="vi-VN"/>
              </w:rPr>
              <w:t xml:space="preserve"> THIỆU SÁCH</w:t>
            </w:r>
          </w:p>
          <w:p w14:paraId="3A6A6163" w14:textId="3B7D732C" w:rsidR="00AC7FA9" w:rsidRPr="00AC7FA9" w:rsidRDefault="00AC7FA9" w:rsidP="00AC7FA9">
            <w:pPr>
              <w:jc w:val="center"/>
              <w:rPr>
                <w:rFonts w:ascii="Times New Roman" w:hAnsi="Times New Roman"/>
                <w:lang w:val="vi-VN"/>
              </w:rPr>
            </w:pPr>
            <w:r w:rsidRPr="00AC7FA9">
              <w:rPr>
                <w:rFonts w:ascii="Times New Roman" w:eastAsia="Franklin Gothic Book" w:hAnsi="Times New Roman"/>
                <w:sz w:val="32"/>
                <w:szCs w:val="34"/>
              </w:rPr>
              <w:t>Hưởng</w:t>
            </w:r>
            <w:r w:rsidRPr="00AC7FA9">
              <w:rPr>
                <w:rFonts w:ascii="Times New Roman" w:eastAsia="Franklin Gothic Book" w:hAnsi="Times New Roman"/>
                <w:sz w:val="32"/>
                <w:szCs w:val="34"/>
                <w:lang w:val="vi-VN"/>
              </w:rPr>
              <w:t xml:space="preserve"> ứng Ngày Pháp luật nước Cộng hòa xã hội chủ nghĩa Việt Nam 9/11</w:t>
            </w:r>
          </w:p>
        </w:tc>
      </w:tr>
      <w:tr w:rsidR="00070AEC" w:rsidRPr="002C6A9A" w14:paraId="51DABCE3" w14:textId="77777777" w:rsidTr="002C6A9A">
        <w:trPr>
          <w:trHeight w:val="20"/>
        </w:trPr>
        <w:tc>
          <w:tcPr>
            <w:tcW w:w="10800" w:type="dxa"/>
            <w:gridSpan w:val="5"/>
            <w:tcBorders>
              <w:bottom w:val="single" w:sz="18" w:space="0" w:color="4B4545" w:themeColor="accent6" w:themeShade="80"/>
            </w:tcBorders>
          </w:tcPr>
          <w:p w14:paraId="53D94938" w14:textId="77777777" w:rsidR="00C70C15" w:rsidRPr="002C6A9A" w:rsidRDefault="00C70C15" w:rsidP="007E31A3">
            <w:pPr>
              <w:rPr>
                <w:sz w:val="6"/>
                <w:szCs w:val="8"/>
              </w:rPr>
            </w:pPr>
          </w:p>
        </w:tc>
      </w:tr>
      <w:tr w:rsidR="00070AEC" w:rsidRPr="00070AEC" w14:paraId="78A7C0F5" w14:textId="77777777" w:rsidTr="002C6A9A">
        <w:trPr>
          <w:trHeight w:val="144"/>
        </w:trPr>
        <w:tc>
          <w:tcPr>
            <w:tcW w:w="10800" w:type="dxa"/>
            <w:gridSpan w:val="5"/>
            <w:tcBorders>
              <w:top w:val="single" w:sz="18" w:space="0" w:color="4B4545" w:themeColor="accent6" w:themeShade="80"/>
              <w:left w:val="single" w:sz="18" w:space="0" w:color="4B4545" w:themeColor="accent6" w:themeShade="80"/>
              <w:bottom w:val="single" w:sz="18" w:space="0" w:color="4B4545" w:themeColor="accent6" w:themeShade="80"/>
              <w:right w:val="single" w:sz="18" w:space="0" w:color="4B4545" w:themeColor="accent6" w:themeShade="80"/>
            </w:tcBorders>
            <w:vAlign w:val="center"/>
          </w:tcPr>
          <w:p w14:paraId="4F8D3E9C" w14:textId="5BAAB25A" w:rsidR="00C70C15" w:rsidRPr="00AC7FA9" w:rsidRDefault="00AC7FA9" w:rsidP="007E31A3">
            <w:pPr>
              <w:pStyle w:val="Heading3"/>
              <w:rPr>
                <w:rStyle w:val="Strong"/>
                <w:rFonts w:ascii="Times New Roman" w:hAnsi="Times New Roman"/>
                <w:b/>
                <w:bCs w:val="0"/>
                <w:lang w:val="vi-VN"/>
              </w:rPr>
            </w:pPr>
            <w:r>
              <w:rPr>
                <w:rStyle w:val="Strong"/>
                <w:rFonts w:ascii="Times New Roman" w:hAnsi="Times New Roman" w:cs="Times New Roman"/>
                <w:b/>
                <w:bCs w:val="0"/>
              </w:rPr>
              <w:t>Bạn</w:t>
            </w:r>
            <w:r>
              <w:rPr>
                <w:rStyle w:val="Strong"/>
                <w:rFonts w:ascii="Times New Roman" w:hAnsi="Times New Roman"/>
                <w:b/>
                <w:bCs w:val="0"/>
                <w:lang w:val="vi-VN"/>
              </w:rPr>
              <w:t xml:space="preserve"> đọc quét mã QR để đăng nhập đường link video giới thiệu sách</w:t>
            </w:r>
          </w:p>
        </w:tc>
      </w:tr>
      <w:tr w:rsidR="00070AEC" w:rsidRPr="002C6A9A" w14:paraId="310EE613" w14:textId="77777777" w:rsidTr="002C6A9A">
        <w:trPr>
          <w:trHeight w:val="20"/>
        </w:trPr>
        <w:tc>
          <w:tcPr>
            <w:tcW w:w="10800" w:type="dxa"/>
            <w:gridSpan w:val="5"/>
            <w:tcBorders>
              <w:top w:val="single" w:sz="18" w:space="0" w:color="4B4545" w:themeColor="accent6" w:themeShade="80"/>
            </w:tcBorders>
          </w:tcPr>
          <w:p w14:paraId="56A2727C" w14:textId="77777777" w:rsidR="00C70C15" w:rsidRPr="002C6A9A" w:rsidRDefault="00C70C15" w:rsidP="007E31A3">
            <w:pPr>
              <w:rPr>
                <w:sz w:val="8"/>
                <w:szCs w:val="10"/>
              </w:rPr>
            </w:pPr>
          </w:p>
        </w:tc>
      </w:tr>
      <w:tr w:rsidR="002C6A9A" w:rsidRPr="00070AEC" w14:paraId="7329C69B" w14:textId="77777777" w:rsidTr="00AC7FA9">
        <w:trPr>
          <w:trHeight w:val="432"/>
        </w:trPr>
        <w:tc>
          <w:tcPr>
            <w:tcW w:w="709" w:type="dxa"/>
          </w:tcPr>
          <w:p w14:paraId="239D3761" w14:textId="77777777" w:rsidR="002C6A9A" w:rsidRPr="00070AEC" w:rsidRDefault="002C6A9A" w:rsidP="002C6A9A">
            <w:pPr>
              <w:spacing w:before="20"/>
            </w:pPr>
            <w:r w:rsidRPr="00396178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14DA8CE" wp14:editId="670727C4">
                      <wp:extent cx="182880" cy="182880"/>
                      <wp:effectExtent l="0" t="0" r="26670" b="26670"/>
                      <wp:docPr id="17" name="Rectangle 17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15792C" id="Rectangle 17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63" w:type="dxa"/>
          </w:tcPr>
          <w:p w14:paraId="1078F3B9" w14:textId="4D88F46C" w:rsidR="002C6A9A" w:rsidRPr="00070AEC" w:rsidRDefault="00AC7FA9" w:rsidP="00AC7FA9">
            <w:pPr>
              <w:ind w:left="-959"/>
              <w:jc w:val="center"/>
              <w:rPr>
                <w:rFonts w:ascii="Segoe UI" w:hAnsi="Segoe UI"/>
                <w:sz w:val="18"/>
                <w:szCs w:val="18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1A15C1FB" wp14:editId="18213C5B">
                  <wp:extent cx="2076450" cy="2595563"/>
                  <wp:effectExtent l="0" t="0" r="0" b="0"/>
                  <wp:docPr id="2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226" cy="2615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dxa"/>
          </w:tcPr>
          <w:p w14:paraId="0B2AC5F8" w14:textId="77777777" w:rsidR="002C6A9A" w:rsidRPr="00070AEC" w:rsidRDefault="002C6A9A" w:rsidP="002C6A9A"/>
        </w:tc>
        <w:tc>
          <w:tcPr>
            <w:tcW w:w="525" w:type="dxa"/>
          </w:tcPr>
          <w:p w14:paraId="02F972B2" w14:textId="77777777" w:rsidR="002C6A9A" w:rsidRPr="002C6A9A" w:rsidRDefault="002C6A9A" w:rsidP="002C6A9A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8AD31C9" wp14:editId="575BEBFF">
                      <wp:extent cx="182880" cy="182880"/>
                      <wp:effectExtent l="0" t="0" r="26670" b="26670"/>
                      <wp:docPr id="12" name="Rectangle 12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E60FA8" id="Rectangle 12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5C5CE77E" w14:textId="06777BD7" w:rsidR="002C6A9A" w:rsidRPr="00070AEC" w:rsidRDefault="005D50C1" w:rsidP="005D50C1">
            <w:pPr>
              <w:jc w:val="center"/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30D68A66" wp14:editId="164D0A9E">
                  <wp:extent cx="2004058" cy="2505075"/>
                  <wp:effectExtent l="0" t="0" r="0" b="0"/>
                  <wp:docPr id="2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444" cy="2533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9A" w:rsidRPr="00070AEC" w14:paraId="0D70F0DD" w14:textId="77777777" w:rsidTr="0028135C">
        <w:trPr>
          <w:trHeight w:val="6282"/>
        </w:trPr>
        <w:tc>
          <w:tcPr>
            <w:tcW w:w="709" w:type="dxa"/>
          </w:tcPr>
          <w:p w14:paraId="24B50F7D" w14:textId="77777777" w:rsidR="002C6A9A" w:rsidRPr="00070AEC" w:rsidRDefault="002C6A9A" w:rsidP="002C6A9A">
            <w:pPr>
              <w:spacing w:before="20"/>
            </w:pPr>
            <w:r w:rsidRPr="00396178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C7978C3" wp14:editId="5B1ADCF4">
                      <wp:extent cx="182880" cy="182880"/>
                      <wp:effectExtent l="0" t="0" r="26670" b="26670"/>
                      <wp:docPr id="18" name="Rectangle 18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BA9279" id="Rectangle 18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63" w:type="dxa"/>
          </w:tcPr>
          <w:p w14:paraId="4FDBCB1E" w14:textId="4C696F9A" w:rsidR="002C6A9A" w:rsidRPr="00070AEC" w:rsidRDefault="005D50C1" w:rsidP="0028135C">
            <w:pPr>
              <w:ind w:left="-116"/>
              <w:rPr>
                <w:rFonts w:ascii="Segoe UI" w:eastAsia="Franklin Gothic Book" w:hAnsi="Segoe UI"/>
                <w:sz w:val="18"/>
                <w:szCs w:val="18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03EB4D87" wp14:editId="39CB30DD">
                  <wp:extent cx="2138363" cy="2672953"/>
                  <wp:effectExtent l="0" t="0" r="0" b="0"/>
                  <wp:docPr id="2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363" cy="2672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dxa"/>
          </w:tcPr>
          <w:p w14:paraId="3E0C2453" w14:textId="77777777" w:rsidR="002C6A9A" w:rsidRPr="00070AEC" w:rsidRDefault="002C6A9A" w:rsidP="002C6A9A"/>
        </w:tc>
        <w:tc>
          <w:tcPr>
            <w:tcW w:w="525" w:type="dxa"/>
          </w:tcPr>
          <w:p w14:paraId="72DA699A" w14:textId="77777777" w:rsidR="002C6A9A" w:rsidRPr="002C6A9A" w:rsidRDefault="002C6A9A" w:rsidP="002C6A9A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09B7042" wp14:editId="562E51DE">
                      <wp:extent cx="182880" cy="182880"/>
                      <wp:effectExtent l="0" t="0" r="26670" b="26670"/>
                      <wp:docPr id="13" name="Rectangle 13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9A3267" id="Rectangle 13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4BC1FA3B" w14:textId="77777777" w:rsidR="002C6A9A" w:rsidRDefault="00770A75" w:rsidP="00770A75">
            <w:pPr>
              <w:tabs>
                <w:tab w:val="left" w:pos="480"/>
                <w:tab w:val="center" w:pos="2240"/>
              </w:tabs>
            </w:pPr>
            <w:r>
              <w:tab/>
            </w:r>
            <w:r>
              <w:tab/>
            </w:r>
            <w:r w:rsidR="0028135C" w:rsidRPr="007E31A3">
              <w:rPr>
                <w:noProof/>
                <w:lang w:eastAsia="en-AU"/>
              </w:rPr>
              <w:drawing>
                <wp:inline distT="0" distB="0" distL="0" distR="0" wp14:anchorId="1FFB3279" wp14:editId="7D450789">
                  <wp:extent cx="2117505" cy="2647950"/>
                  <wp:effectExtent l="0" t="0" r="0" b="0"/>
                  <wp:docPr id="2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343" cy="2664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752F6" w14:textId="77777777" w:rsidR="00770A75" w:rsidRDefault="00770A75" w:rsidP="00770A75">
            <w:pPr>
              <w:tabs>
                <w:tab w:val="left" w:pos="480"/>
                <w:tab w:val="center" w:pos="2240"/>
              </w:tabs>
            </w:pPr>
          </w:p>
          <w:p w14:paraId="41E199B8" w14:textId="77777777" w:rsidR="00770A75" w:rsidRDefault="00770A75" w:rsidP="00770A75">
            <w:pPr>
              <w:tabs>
                <w:tab w:val="left" w:pos="480"/>
                <w:tab w:val="center" w:pos="2240"/>
              </w:tabs>
            </w:pPr>
          </w:p>
          <w:p w14:paraId="66FD335E" w14:textId="77777777" w:rsidR="00770A75" w:rsidRDefault="00770A75" w:rsidP="00770A75">
            <w:pPr>
              <w:tabs>
                <w:tab w:val="left" w:pos="480"/>
                <w:tab w:val="center" w:pos="2240"/>
              </w:tabs>
            </w:pPr>
          </w:p>
          <w:p w14:paraId="4D370A94" w14:textId="77777777" w:rsidR="00770A75" w:rsidRDefault="00770A75" w:rsidP="00770A75">
            <w:pPr>
              <w:tabs>
                <w:tab w:val="left" w:pos="480"/>
                <w:tab w:val="center" w:pos="2240"/>
              </w:tabs>
            </w:pPr>
          </w:p>
          <w:p w14:paraId="65888E0F" w14:textId="77777777" w:rsidR="00770A75" w:rsidRDefault="00770A75" w:rsidP="00770A75">
            <w:pPr>
              <w:tabs>
                <w:tab w:val="left" w:pos="480"/>
                <w:tab w:val="center" w:pos="2240"/>
              </w:tabs>
            </w:pPr>
          </w:p>
          <w:p w14:paraId="2E003A60" w14:textId="77777777" w:rsidR="00770A75" w:rsidRDefault="00770A75" w:rsidP="00770A75">
            <w:pPr>
              <w:tabs>
                <w:tab w:val="left" w:pos="480"/>
                <w:tab w:val="center" w:pos="2240"/>
              </w:tabs>
            </w:pPr>
          </w:p>
          <w:p w14:paraId="0D145E3E" w14:textId="77777777" w:rsidR="00770A75" w:rsidRDefault="00770A75" w:rsidP="00770A75">
            <w:pPr>
              <w:tabs>
                <w:tab w:val="left" w:pos="480"/>
                <w:tab w:val="center" w:pos="2240"/>
              </w:tabs>
            </w:pPr>
          </w:p>
          <w:p w14:paraId="15D0FC6F" w14:textId="792A9451" w:rsidR="00770A75" w:rsidRPr="00070AEC" w:rsidRDefault="00770A75" w:rsidP="00770A75">
            <w:pPr>
              <w:tabs>
                <w:tab w:val="left" w:pos="480"/>
                <w:tab w:val="center" w:pos="2240"/>
              </w:tabs>
            </w:pPr>
          </w:p>
        </w:tc>
      </w:tr>
      <w:tr w:rsidR="002C6A9A" w:rsidRPr="00070AEC" w14:paraId="14C32BB8" w14:textId="77777777" w:rsidTr="00AC7FA9">
        <w:trPr>
          <w:trHeight w:val="864"/>
        </w:trPr>
        <w:tc>
          <w:tcPr>
            <w:tcW w:w="709" w:type="dxa"/>
          </w:tcPr>
          <w:p w14:paraId="40D50D26" w14:textId="77777777" w:rsidR="002C6A9A" w:rsidRPr="00070AEC" w:rsidRDefault="002C6A9A" w:rsidP="002C6A9A">
            <w:pPr>
              <w:spacing w:before="20"/>
            </w:pPr>
            <w:r w:rsidRPr="00396178">
              <w:rPr>
                <w:noProof/>
                <w:lang w:eastAsia="en-AU"/>
              </w:rPr>
              <w:lastRenderedPageBreak/>
              <mc:AlternateContent>
                <mc:Choice Requires="wps">
                  <w:drawing>
                    <wp:inline distT="0" distB="0" distL="0" distR="0" wp14:anchorId="4A078CD6" wp14:editId="1EB2C9C2">
                      <wp:extent cx="182880" cy="182880"/>
                      <wp:effectExtent l="0" t="0" r="26670" b="26670"/>
                      <wp:docPr id="19" name="Rectangle 19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12F24F" id="Rectangle 19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63" w:type="dxa"/>
          </w:tcPr>
          <w:p w14:paraId="18ABC55D" w14:textId="55C48FEE" w:rsidR="002C6A9A" w:rsidRPr="00070AEC" w:rsidRDefault="0028135C" w:rsidP="0028135C">
            <w:pPr>
              <w:jc w:val="center"/>
              <w:rPr>
                <w:rFonts w:eastAsia="Franklin Gothic Book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70D2792C" wp14:editId="13F7DA00">
                  <wp:extent cx="2026444" cy="2533055"/>
                  <wp:effectExtent l="0" t="0" r="0" b="635"/>
                  <wp:docPr id="2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phic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444" cy="253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dxa"/>
          </w:tcPr>
          <w:p w14:paraId="10BF3B3C" w14:textId="77777777" w:rsidR="002C6A9A" w:rsidRPr="00070AEC" w:rsidRDefault="002C6A9A" w:rsidP="002C6A9A"/>
        </w:tc>
        <w:tc>
          <w:tcPr>
            <w:tcW w:w="525" w:type="dxa"/>
          </w:tcPr>
          <w:p w14:paraId="135013FD" w14:textId="77777777" w:rsidR="002C6A9A" w:rsidRPr="002C6A9A" w:rsidRDefault="002C6A9A" w:rsidP="002C6A9A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BF2CD0D" wp14:editId="3CB140B1">
                      <wp:extent cx="182880" cy="182880"/>
                      <wp:effectExtent l="0" t="0" r="26670" b="26670"/>
                      <wp:docPr id="14" name="Rectangle 14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3D5029" id="Rectangle 14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74AFBBC3" w14:textId="0269DF28" w:rsidR="002C6A9A" w:rsidRPr="00070AEC" w:rsidRDefault="0028135C" w:rsidP="0028135C">
            <w:pPr>
              <w:jc w:val="center"/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32A2C544" wp14:editId="3A9D66F8">
                  <wp:extent cx="2025625" cy="2533055"/>
                  <wp:effectExtent l="0" t="0" r="0" b="635"/>
                  <wp:docPr id="3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c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25" cy="253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9A" w:rsidRPr="00070AEC" w14:paraId="66A81B45" w14:textId="77777777" w:rsidTr="00AC7FA9">
        <w:trPr>
          <w:trHeight w:val="432"/>
        </w:trPr>
        <w:tc>
          <w:tcPr>
            <w:tcW w:w="709" w:type="dxa"/>
          </w:tcPr>
          <w:p w14:paraId="1E70F069" w14:textId="77777777" w:rsidR="002C6A9A" w:rsidRPr="00070AEC" w:rsidRDefault="002C6A9A" w:rsidP="002C6A9A">
            <w:pPr>
              <w:spacing w:before="20"/>
            </w:pPr>
            <w:r w:rsidRPr="00396178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70B9F63" wp14:editId="13EE980C">
                      <wp:extent cx="182880" cy="182880"/>
                      <wp:effectExtent l="0" t="0" r="26670" b="26670"/>
                      <wp:docPr id="20" name="Rectangle 20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25A9D8" id="Rectangle 20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63" w:type="dxa"/>
          </w:tcPr>
          <w:p w14:paraId="08A95C14" w14:textId="0731B034" w:rsidR="002C6A9A" w:rsidRPr="00070AEC" w:rsidRDefault="0028135C" w:rsidP="0028135C">
            <w:pPr>
              <w:jc w:val="center"/>
              <w:rPr>
                <w:rFonts w:eastAsiaTheme="minorHAnsi"/>
                <w:sz w:val="20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18416F91" wp14:editId="47445889">
                  <wp:extent cx="2026444" cy="2533055"/>
                  <wp:effectExtent l="0" t="0" r="0" b="635"/>
                  <wp:docPr id="3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444" cy="253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dxa"/>
          </w:tcPr>
          <w:p w14:paraId="643E2449" w14:textId="77777777" w:rsidR="002C6A9A" w:rsidRPr="00070AEC" w:rsidRDefault="002C6A9A" w:rsidP="002C6A9A"/>
        </w:tc>
        <w:tc>
          <w:tcPr>
            <w:tcW w:w="525" w:type="dxa"/>
          </w:tcPr>
          <w:p w14:paraId="3F02E720" w14:textId="77777777" w:rsidR="002C6A9A" w:rsidRPr="002C6A9A" w:rsidRDefault="002C6A9A" w:rsidP="002C6A9A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34BBA3C" wp14:editId="4B345A46">
                      <wp:extent cx="182880" cy="182880"/>
                      <wp:effectExtent l="0" t="0" r="26670" b="26670"/>
                      <wp:docPr id="15" name="Rectangle 15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D95B59" id="Rectangle 15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06117452" w14:textId="79CD640D" w:rsidR="002C6A9A" w:rsidRPr="00070AEC" w:rsidRDefault="0028135C" w:rsidP="0028135C">
            <w:pPr>
              <w:jc w:val="center"/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578440A1" wp14:editId="2E108DA5">
                  <wp:extent cx="2025625" cy="2533055"/>
                  <wp:effectExtent l="0" t="0" r="0" b="635"/>
                  <wp:docPr id="3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25" cy="253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9A" w:rsidRPr="00070AEC" w14:paraId="2B80AB3D" w14:textId="77777777" w:rsidTr="00AC7FA9">
        <w:trPr>
          <w:trHeight w:val="488"/>
        </w:trPr>
        <w:tc>
          <w:tcPr>
            <w:tcW w:w="709" w:type="dxa"/>
          </w:tcPr>
          <w:p w14:paraId="5A2B09B8" w14:textId="77777777" w:rsidR="002C6A9A" w:rsidRPr="00070AEC" w:rsidRDefault="002C6A9A" w:rsidP="002C6A9A">
            <w:pPr>
              <w:spacing w:before="20"/>
            </w:pPr>
            <w:r w:rsidRPr="00396178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2781E66" wp14:editId="45330945">
                      <wp:extent cx="182880" cy="182880"/>
                      <wp:effectExtent l="0" t="0" r="26670" b="26670"/>
                      <wp:docPr id="21" name="Rectangle 21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0E3D5B" id="Rectangle 21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63" w:type="dxa"/>
          </w:tcPr>
          <w:p w14:paraId="44A5F1B5" w14:textId="1F1D2477" w:rsidR="002C6A9A" w:rsidRPr="00070AEC" w:rsidRDefault="0028135C" w:rsidP="0028135C">
            <w:pPr>
              <w:jc w:val="center"/>
              <w:rPr>
                <w:rFonts w:ascii="Segoe UI" w:hAnsi="Segoe UI"/>
                <w:sz w:val="18"/>
                <w:szCs w:val="18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3C0C9D62" wp14:editId="3BBC4EBB">
                  <wp:extent cx="2025625" cy="2533055"/>
                  <wp:effectExtent l="0" t="0" r="0" b="635"/>
                  <wp:docPr id="3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25" cy="253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dxa"/>
          </w:tcPr>
          <w:p w14:paraId="2D3685B2" w14:textId="77777777" w:rsidR="002C6A9A" w:rsidRPr="00070AEC" w:rsidRDefault="002C6A9A" w:rsidP="002C6A9A"/>
        </w:tc>
        <w:tc>
          <w:tcPr>
            <w:tcW w:w="525" w:type="dxa"/>
          </w:tcPr>
          <w:p w14:paraId="1FB3C872" w14:textId="77777777" w:rsidR="002C6A9A" w:rsidRPr="002C6A9A" w:rsidRDefault="002C6A9A" w:rsidP="002C6A9A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1F76A37" wp14:editId="1BB2AB21">
                      <wp:extent cx="182880" cy="182880"/>
                      <wp:effectExtent l="0" t="0" r="26670" b="26670"/>
                      <wp:docPr id="16" name="Rectangle 16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1C4817" id="Rectangle 16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0975405E" w14:textId="42252750" w:rsidR="002C6A9A" w:rsidRPr="00070AEC" w:rsidRDefault="0028135C" w:rsidP="0028135C">
            <w:pPr>
              <w:jc w:val="center"/>
              <w:rPr>
                <w:rFonts w:eastAsia="Franklin Gothic Book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2661F790" wp14:editId="4A5F4AC5">
                  <wp:extent cx="2026444" cy="2533055"/>
                  <wp:effectExtent l="0" t="0" r="0" b="635"/>
                  <wp:docPr id="3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444" cy="253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30CD8" w14:textId="77777777" w:rsidR="002C6A9A" w:rsidRPr="00070AEC" w:rsidRDefault="002C6A9A" w:rsidP="002C6A9A"/>
        </w:tc>
      </w:tr>
    </w:tbl>
    <w:p w14:paraId="023604E0" w14:textId="77777777" w:rsidR="00C70C15" w:rsidRDefault="00C70C15" w:rsidP="00C3020D">
      <w:pPr>
        <w:rPr>
          <w:rFonts w:eastAsiaTheme="minorHAnsi"/>
        </w:rPr>
      </w:pPr>
    </w:p>
    <w:p w14:paraId="6D65C450" w14:textId="77777777" w:rsidR="007A10C8" w:rsidRDefault="007A10C8" w:rsidP="00C3020D">
      <w:pPr>
        <w:sectPr w:rsidR="007A10C8" w:rsidSect="00D7593D">
          <w:pgSz w:w="12240" w:h="15840"/>
          <w:pgMar w:top="142" w:right="720" w:bottom="142" w:left="720" w:header="431" w:footer="720" w:gutter="0"/>
          <w:cols w:space="720"/>
          <w:docGrid w:linePitch="360"/>
        </w:sectPr>
      </w:pPr>
    </w:p>
    <w:p w14:paraId="74292114" w14:textId="725D61F7" w:rsidR="00760853" w:rsidRPr="00760853" w:rsidRDefault="00760853">
      <w:pPr>
        <w:rPr>
          <w:sz w:val="2"/>
          <w:szCs w:val="4"/>
        </w:rPr>
      </w:pPr>
    </w:p>
    <w:p w14:paraId="53207E74" w14:textId="77777777" w:rsidR="00000000" w:rsidRDefault="00000000"/>
    <w:sectPr w:rsidR="008D49B2" w:rsidSect="00D7593D"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3A2D3" w14:textId="77777777" w:rsidR="00D7593D" w:rsidRDefault="00D7593D" w:rsidP="005A3FE3">
      <w:r>
        <w:separator/>
      </w:r>
    </w:p>
  </w:endnote>
  <w:endnote w:type="continuationSeparator" w:id="0">
    <w:p w14:paraId="393AC6E7" w14:textId="77777777" w:rsidR="00D7593D" w:rsidRDefault="00D7593D" w:rsidP="005A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MS P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B3EE3" w14:textId="77777777" w:rsidR="00D7593D" w:rsidRDefault="00D7593D" w:rsidP="005A3FE3">
      <w:r>
        <w:separator/>
      </w:r>
    </w:p>
  </w:footnote>
  <w:footnote w:type="continuationSeparator" w:id="0">
    <w:p w14:paraId="0EA02C1C" w14:textId="77777777" w:rsidR="00D7593D" w:rsidRDefault="00D7593D" w:rsidP="005A3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displayBackgroundShap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3NDQyN7E0MzU1NDJT0lEKTi0uzszPAykwrAUA6FlR4iwAAAA="/>
  </w:docVars>
  <w:rsids>
    <w:rsidRoot w:val="00AC7FA9"/>
    <w:rsid w:val="00031319"/>
    <w:rsid w:val="00055F17"/>
    <w:rsid w:val="00070AEC"/>
    <w:rsid w:val="000D6FCB"/>
    <w:rsid w:val="00234C80"/>
    <w:rsid w:val="00261A8D"/>
    <w:rsid w:val="002659BF"/>
    <w:rsid w:val="0028135C"/>
    <w:rsid w:val="002C6A9A"/>
    <w:rsid w:val="003365B9"/>
    <w:rsid w:val="00411EA3"/>
    <w:rsid w:val="00414DBD"/>
    <w:rsid w:val="004457D9"/>
    <w:rsid w:val="004E391F"/>
    <w:rsid w:val="0056344F"/>
    <w:rsid w:val="005872DB"/>
    <w:rsid w:val="00591F38"/>
    <w:rsid w:val="005A3FE3"/>
    <w:rsid w:val="005D50C1"/>
    <w:rsid w:val="005E26DD"/>
    <w:rsid w:val="0060334C"/>
    <w:rsid w:val="00665BC3"/>
    <w:rsid w:val="0068232C"/>
    <w:rsid w:val="00742E1C"/>
    <w:rsid w:val="00760853"/>
    <w:rsid w:val="00770A75"/>
    <w:rsid w:val="007A10C8"/>
    <w:rsid w:val="007E31A3"/>
    <w:rsid w:val="00815528"/>
    <w:rsid w:val="00823F9D"/>
    <w:rsid w:val="00833BA5"/>
    <w:rsid w:val="00857B5F"/>
    <w:rsid w:val="00902120"/>
    <w:rsid w:val="00927133"/>
    <w:rsid w:val="00957181"/>
    <w:rsid w:val="00AC7FA9"/>
    <w:rsid w:val="00AE61DE"/>
    <w:rsid w:val="00B45B1F"/>
    <w:rsid w:val="00BF1920"/>
    <w:rsid w:val="00C00CB9"/>
    <w:rsid w:val="00C10BEE"/>
    <w:rsid w:val="00C3020D"/>
    <w:rsid w:val="00C70C15"/>
    <w:rsid w:val="00C73896"/>
    <w:rsid w:val="00D7593D"/>
    <w:rsid w:val="00DA2D20"/>
    <w:rsid w:val="00E32D80"/>
    <w:rsid w:val="00EA7D79"/>
    <w:rsid w:val="00ED7B21"/>
    <w:rsid w:val="00F221F8"/>
    <w:rsid w:val="00F437F6"/>
    <w:rsid w:val="00F46C40"/>
    <w:rsid w:val="00F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90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2C6A9A"/>
    <w:rPr>
      <w:rFonts w:asciiTheme="majorHAnsi" w:eastAsia="Times New Roman" w:hAnsiTheme="majorHAnsi" w:cs="Times New Roman"/>
      <w:color w:val="59473F" w:themeColor="text2" w:themeShade="BF"/>
      <w:sz w:val="22"/>
    </w:rPr>
  </w:style>
  <w:style w:type="paragraph" w:styleId="Heading1">
    <w:name w:val="heading 1"/>
    <w:basedOn w:val="Normal"/>
    <w:next w:val="Normal"/>
    <w:link w:val="Heading1Char"/>
    <w:qFormat/>
    <w:rsid w:val="00C3020D"/>
    <w:pPr>
      <w:keepNext/>
      <w:keepLines/>
      <w:jc w:val="center"/>
      <w:outlineLvl w:val="0"/>
    </w:pPr>
    <w:rPr>
      <w:rFonts w:asciiTheme="minorHAnsi" w:eastAsia="Franklin Gothic Book" w:hAnsiTheme="minorHAnsi" w:cs="Times New Roman (Headings CS)"/>
      <w:caps/>
      <w:spacing w:val="2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020D"/>
    <w:pPr>
      <w:keepNext/>
      <w:keepLines/>
      <w:spacing w:before="40"/>
      <w:outlineLvl w:val="1"/>
    </w:pPr>
    <w:rPr>
      <w:rFonts w:asciiTheme="minorHAnsi" w:eastAsia="Franklin Gothic Book" w:hAnsiTheme="minorHAnsi" w:cs="Times New Roman (Headings CS)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3020D"/>
    <w:pPr>
      <w:keepNext/>
      <w:keepLines/>
      <w:jc w:val="center"/>
      <w:outlineLvl w:val="2"/>
    </w:pPr>
    <w:rPr>
      <w:rFonts w:asciiTheme="minorHAnsi" w:eastAsia="Franklin Gothic Book" w:hAnsiTheme="minorHAnsi" w:cs="Times New Roman (Headings CS)"/>
      <w:b/>
      <w:caps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365B9"/>
    <w:pPr>
      <w:keepNext/>
      <w:keepLines/>
      <w:spacing w:before="40"/>
      <w:jc w:val="center"/>
      <w:outlineLvl w:val="3"/>
    </w:pPr>
    <w:rPr>
      <w:rFonts w:ascii="Franklin Gothic Book" w:eastAsiaTheme="majorEastAsia" w:hAnsi="Franklin Gothic Book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2"/>
    <w:rsid w:val="00031319"/>
    <w:rPr>
      <w:rFonts w:eastAsia="Franklin Gothic Book" w:cs="Times New Roman (Headings CS)"/>
      <w:b/>
      <w:caps/>
      <w:color w:val="59473F" w:themeColor="text2" w:themeShade="BF"/>
      <w:spacing w:val="20"/>
      <w:sz w:val="22"/>
    </w:rPr>
  </w:style>
  <w:style w:type="table" w:styleId="TableGrid">
    <w:name w:val="Table Grid"/>
    <w:basedOn w:val="TableNormal"/>
    <w:uiPriority w:val="39"/>
    <w:rsid w:val="0044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31319"/>
    <w:rPr>
      <w:rFonts w:eastAsia="Franklin Gothic Book" w:cs="Times New Roman (Headings CS)"/>
      <w:caps/>
      <w:color w:val="59473F" w:themeColor="text2" w:themeShade="BF"/>
      <w:spacing w:val="20"/>
      <w:sz w:val="44"/>
      <w:szCs w:val="32"/>
    </w:rPr>
  </w:style>
  <w:style w:type="paragraph" w:customStyle="1" w:styleId="paragraph">
    <w:name w:val="paragraph"/>
    <w:basedOn w:val="Normal"/>
    <w:semiHidden/>
    <w:rsid w:val="004457D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31319"/>
    <w:rPr>
      <w:rFonts w:eastAsia="Franklin Gothic Book" w:cs="Times New Roman (Headings CS)"/>
      <w:b/>
      <w:caps/>
      <w:color w:val="59473F" w:themeColor="text2" w:themeShade="BF"/>
      <w:spacing w:val="20"/>
      <w:sz w:val="22"/>
      <w:szCs w:val="26"/>
    </w:rPr>
  </w:style>
  <w:style w:type="character" w:styleId="Strong">
    <w:name w:val="Strong"/>
    <w:basedOn w:val="DefaultParagraphFont"/>
    <w:uiPriority w:val="22"/>
    <w:semiHidden/>
    <w:qFormat/>
    <w:rsid w:val="00B45B1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19"/>
    <w:rPr>
      <w:rFonts w:ascii="Franklin Gothic Book" w:eastAsiaTheme="majorEastAsia" w:hAnsi="Franklin Gothic Book" w:cstheme="majorBidi"/>
      <w:iCs/>
      <w:color w:val="59473F" w:themeColor="text2" w:themeShade="BF"/>
      <w:sz w:val="22"/>
    </w:rPr>
  </w:style>
  <w:style w:type="paragraph" w:styleId="Header">
    <w:name w:val="header"/>
    <w:basedOn w:val="Normal"/>
    <w:link w:val="HeaderChar"/>
    <w:uiPriority w:val="99"/>
    <w:semiHidden/>
    <w:rsid w:val="002C6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6A9A"/>
    <w:rPr>
      <w:rFonts w:asciiTheme="majorHAnsi" w:eastAsia="Times New Roman" w:hAnsiTheme="majorHAnsi" w:cs="Times New Roman"/>
      <w:color w:val="59473F" w:themeColor="text2" w:themeShade="BF"/>
      <w:sz w:val="22"/>
    </w:rPr>
  </w:style>
  <w:style w:type="paragraph" w:styleId="Footer">
    <w:name w:val="footer"/>
    <w:basedOn w:val="Normal"/>
    <w:link w:val="FooterChar"/>
    <w:uiPriority w:val="99"/>
    <w:semiHidden/>
    <w:rsid w:val="002C6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6A9A"/>
    <w:rPr>
      <w:rFonts w:asciiTheme="majorHAnsi" w:eastAsia="Times New Roman" w:hAnsiTheme="majorHAnsi" w:cs="Times New Roman"/>
      <w:color w:val="59473F" w:themeColor="text2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h\AppData\Local\Microsoft\Office\16.0\DTS\en-US%7b0E50B36C-531B-44C4-ADD3-519416DF2D46%7d\%7b278E1F51-2FF4-4BC5-81BB-6B888A4ECEDC%7dtf78373309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8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DAC1C3-EA0E-4D70-A4B5-4AA73A07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{278E1F51-2FF4-4BC5-81BB-6B888A4ECEDC}tf78373309_win32.dotx</Template>
  <TotalTime>0</TotalTime>
  <Pages>3</Pages>
  <Words>34</Words>
  <Characters>126</Characters>
  <Application>Microsoft Office Word</Application>
  <DocSecurity>0</DocSecurity>
  <Lines>44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2022-12-06T15:19:00Z</dcterms:created>
  <dcterms:modified xsi:type="dcterms:W3CDTF">2024-05-05T19:44:00Z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064139fdf7b6e9af6aa473c7b65e2bc633504ecb2a7910d2def884d26a579062</vt:lpwstr>
  </property>
</Properties>
</file>